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17" w:rsidRDefault="00C51317" w:rsidP="004115B9">
      <w:pPr>
        <w:tabs>
          <w:tab w:val="left" w:pos="0"/>
        </w:tabs>
        <w:jc w:val="center"/>
        <w:rPr>
          <w:b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.8pt;margin-top:-1.1pt;width:110.7pt;height:53.9pt;z-index:-251658240;visibility:visible;mso-position-horizontal-relative:margin;mso-position-vertical-relative:margin">
            <v:imagedata r:id="rId7" o:title="" croptop="8807f" cropbottom="12395f" cropright="9921f"/>
            <w10:wrap type="square" anchorx="margin" anchory="margin"/>
          </v:shape>
        </w:pict>
      </w:r>
      <w:r>
        <w:rPr>
          <w:b/>
          <w:sz w:val="32"/>
          <w:szCs w:val="28"/>
        </w:rPr>
        <w:t>График</w:t>
      </w:r>
      <w:r w:rsidRPr="00EE1BAD">
        <w:rPr>
          <w:b/>
          <w:sz w:val="32"/>
          <w:szCs w:val="28"/>
        </w:rPr>
        <w:t xml:space="preserve"> проведения школьного этапа всероссийской олимпиады школьников </w:t>
      </w:r>
    </w:p>
    <w:p w:rsidR="00C51317" w:rsidRDefault="00C51317" w:rsidP="004115B9">
      <w:pPr>
        <w:tabs>
          <w:tab w:val="left" w:pos="0"/>
        </w:tabs>
        <w:jc w:val="center"/>
        <w:rPr>
          <w:b/>
          <w:sz w:val="32"/>
          <w:szCs w:val="28"/>
        </w:rPr>
      </w:pPr>
      <w:r w:rsidRPr="00EE1BAD">
        <w:rPr>
          <w:b/>
          <w:sz w:val="32"/>
          <w:szCs w:val="28"/>
        </w:rPr>
        <w:t>в 202</w:t>
      </w:r>
      <w:r>
        <w:rPr>
          <w:b/>
          <w:sz w:val="32"/>
          <w:szCs w:val="28"/>
        </w:rPr>
        <w:t>4</w:t>
      </w:r>
      <w:r w:rsidRPr="00EE1BAD">
        <w:rPr>
          <w:b/>
          <w:sz w:val="32"/>
          <w:szCs w:val="28"/>
        </w:rPr>
        <w:t>/202</w:t>
      </w:r>
      <w:r>
        <w:rPr>
          <w:b/>
          <w:sz w:val="32"/>
          <w:szCs w:val="28"/>
        </w:rPr>
        <w:t>5</w:t>
      </w:r>
      <w:r w:rsidRPr="00EE1BAD">
        <w:rPr>
          <w:b/>
          <w:sz w:val="32"/>
          <w:szCs w:val="28"/>
        </w:rPr>
        <w:t xml:space="preserve"> учебном году </w:t>
      </w:r>
    </w:p>
    <w:p w:rsidR="00C51317" w:rsidRPr="00EE1BAD" w:rsidRDefault="00C51317" w:rsidP="004115B9">
      <w:pPr>
        <w:tabs>
          <w:tab w:val="left" w:pos="0"/>
        </w:tabs>
        <w:jc w:val="center"/>
        <w:rPr>
          <w:b/>
          <w:sz w:val="32"/>
          <w:szCs w:val="28"/>
        </w:rPr>
      </w:pPr>
    </w:p>
    <w:p w:rsidR="00C51317" w:rsidRDefault="00C51317" w:rsidP="004115B9">
      <w:pPr>
        <w:tabs>
          <w:tab w:val="left" w:pos="0"/>
        </w:tabs>
        <w:jc w:val="center"/>
        <w:rPr>
          <w:sz w:val="32"/>
          <w:szCs w:val="28"/>
        </w:rPr>
      </w:pPr>
    </w:p>
    <w:tbl>
      <w:tblPr>
        <w:tblW w:w="5227" w:type="pct"/>
        <w:tblLook w:val="00A0"/>
      </w:tblPr>
      <w:tblGrid>
        <w:gridCol w:w="731"/>
        <w:gridCol w:w="5885"/>
        <w:gridCol w:w="3981"/>
      </w:tblGrid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9D5C7D">
            <w:pPr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 w:colFirst="0" w:colLast="2"/>
            <w:r w:rsidRPr="003E4027">
              <w:rPr>
                <w:b/>
                <w:sz w:val="36"/>
                <w:szCs w:val="36"/>
              </w:rPr>
              <w:t>№ п/п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3E4027">
              <w:rPr>
                <w:b/>
                <w:sz w:val="36"/>
                <w:szCs w:val="36"/>
              </w:rPr>
              <w:t xml:space="preserve">Наименование общеобразовательного предмета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FD785D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3E4027">
              <w:rPr>
                <w:b/>
                <w:sz w:val="36"/>
                <w:szCs w:val="36"/>
              </w:rPr>
              <w:t>Срок проведения</w:t>
            </w:r>
          </w:p>
        </w:tc>
      </w:tr>
      <w:bookmarkEnd w:id="0"/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34052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Астрономия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11B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26.09.2024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4337A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2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Право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11B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27.09.2024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977D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3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Русский язык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11B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30.09.2024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977D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4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977D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01.10.2024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83519E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5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История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11B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02.10.2024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83519E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6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Физика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11B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03.10.2024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C335D4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7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0B5C30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Литература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11BC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04.10.2024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B3207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8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B3207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География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B3207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07.10.2024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B3207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9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B3207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B3207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08.10.2024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10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Немецкий язык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09.10.2024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11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Биология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10.10.2024 – 11.10.2024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12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Химия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14.10.2024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13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Экономика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15.10.2024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14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Основы безопасности жизнедеятельности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16.10.2024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15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Математика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17.10.2024 – 18.10.2024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16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Искусство (мировая художественная культура)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21.10.2024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17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Французский язык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tabs>
                <w:tab w:val="left" w:pos="514"/>
              </w:tabs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22.10.2024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18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FD785D">
            <w:pPr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8A53F3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23.10.2024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19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FD785D">
            <w:pPr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Информатика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494CF8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24.10.2024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20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Технология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25.10.2024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21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Китайский язык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28.10.2024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22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Экология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29.10.2024</w:t>
            </w:r>
          </w:p>
        </w:tc>
      </w:tr>
      <w:tr w:rsidR="00C51317" w:rsidRPr="00EE1BAD" w:rsidTr="003E402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23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rPr>
                <w:color w:val="000000"/>
                <w:sz w:val="36"/>
                <w:szCs w:val="36"/>
              </w:rPr>
            </w:pPr>
            <w:r w:rsidRPr="003E4027">
              <w:rPr>
                <w:sz w:val="36"/>
                <w:szCs w:val="36"/>
              </w:rPr>
              <w:t>Испанский язык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7" w:rsidRPr="003E4027" w:rsidRDefault="00C51317" w:rsidP="007176E9">
            <w:pPr>
              <w:jc w:val="center"/>
              <w:rPr>
                <w:color w:val="000000"/>
                <w:sz w:val="36"/>
                <w:szCs w:val="36"/>
              </w:rPr>
            </w:pPr>
            <w:r w:rsidRPr="003E4027">
              <w:rPr>
                <w:color w:val="000000"/>
                <w:sz w:val="36"/>
                <w:szCs w:val="36"/>
              </w:rPr>
              <w:t>30.10.2024</w:t>
            </w:r>
          </w:p>
        </w:tc>
      </w:tr>
    </w:tbl>
    <w:p w:rsidR="00C51317" w:rsidRPr="00EE1BAD" w:rsidRDefault="00C51317" w:rsidP="00087756">
      <w:pPr>
        <w:rPr>
          <w:sz w:val="22"/>
        </w:rPr>
      </w:pPr>
    </w:p>
    <w:sectPr w:rsidR="00C51317" w:rsidRPr="00EE1BAD" w:rsidSect="008E74F3">
      <w:pgSz w:w="11906" w:h="16838"/>
      <w:pgMar w:top="568" w:right="1135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17" w:rsidRDefault="00C51317" w:rsidP="004115B9">
      <w:r>
        <w:separator/>
      </w:r>
    </w:p>
  </w:endnote>
  <w:endnote w:type="continuationSeparator" w:id="0">
    <w:p w:rsidR="00C51317" w:rsidRDefault="00C51317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17" w:rsidRDefault="00C51317" w:rsidP="004115B9">
      <w:r>
        <w:separator/>
      </w:r>
    </w:p>
  </w:footnote>
  <w:footnote w:type="continuationSeparator" w:id="0">
    <w:p w:rsidR="00C51317" w:rsidRDefault="00C51317" w:rsidP="0041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5B9"/>
    <w:rsid w:val="000429C3"/>
    <w:rsid w:val="00056F2D"/>
    <w:rsid w:val="00087756"/>
    <w:rsid w:val="000977DC"/>
    <w:rsid w:val="000B5C30"/>
    <w:rsid w:val="000D5B2D"/>
    <w:rsid w:val="000F5150"/>
    <w:rsid w:val="00103FEC"/>
    <w:rsid w:val="001959D4"/>
    <w:rsid w:val="001B5707"/>
    <w:rsid w:val="001D24C6"/>
    <w:rsid w:val="001D67B4"/>
    <w:rsid w:val="00235E9C"/>
    <w:rsid w:val="00257282"/>
    <w:rsid w:val="00275FB1"/>
    <w:rsid w:val="00340529"/>
    <w:rsid w:val="00351F61"/>
    <w:rsid w:val="003B48ED"/>
    <w:rsid w:val="003D593B"/>
    <w:rsid w:val="003E4027"/>
    <w:rsid w:val="004115B9"/>
    <w:rsid w:val="0044337A"/>
    <w:rsid w:val="00476519"/>
    <w:rsid w:val="00494CF8"/>
    <w:rsid w:val="004C66A6"/>
    <w:rsid w:val="0052295E"/>
    <w:rsid w:val="0056222B"/>
    <w:rsid w:val="00572119"/>
    <w:rsid w:val="00637640"/>
    <w:rsid w:val="0067634D"/>
    <w:rsid w:val="00683288"/>
    <w:rsid w:val="00691C0A"/>
    <w:rsid w:val="00692BAD"/>
    <w:rsid w:val="0069462E"/>
    <w:rsid w:val="006A3F17"/>
    <w:rsid w:val="006B58AE"/>
    <w:rsid w:val="006B70DB"/>
    <w:rsid w:val="007111BC"/>
    <w:rsid w:val="007176E9"/>
    <w:rsid w:val="0073499A"/>
    <w:rsid w:val="007B7B20"/>
    <w:rsid w:val="007F4E97"/>
    <w:rsid w:val="00811C58"/>
    <w:rsid w:val="0083519E"/>
    <w:rsid w:val="008A53F3"/>
    <w:rsid w:val="008C10C0"/>
    <w:rsid w:val="008E74F3"/>
    <w:rsid w:val="008F2BD6"/>
    <w:rsid w:val="009C2B83"/>
    <w:rsid w:val="009C6638"/>
    <w:rsid w:val="009D5C7D"/>
    <w:rsid w:val="009F2E81"/>
    <w:rsid w:val="00A46906"/>
    <w:rsid w:val="00A76037"/>
    <w:rsid w:val="00A8074F"/>
    <w:rsid w:val="00A96E0B"/>
    <w:rsid w:val="00AE08A4"/>
    <w:rsid w:val="00B32078"/>
    <w:rsid w:val="00B43A7C"/>
    <w:rsid w:val="00B46D6F"/>
    <w:rsid w:val="00BA05E0"/>
    <w:rsid w:val="00BB6958"/>
    <w:rsid w:val="00C335D4"/>
    <w:rsid w:val="00C41B4B"/>
    <w:rsid w:val="00C465EC"/>
    <w:rsid w:val="00C50982"/>
    <w:rsid w:val="00C51317"/>
    <w:rsid w:val="00CA0D3C"/>
    <w:rsid w:val="00CB48AC"/>
    <w:rsid w:val="00CB6EB7"/>
    <w:rsid w:val="00D02F33"/>
    <w:rsid w:val="00D03F27"/>
    <w:rsid w:val="00D27809"/>
    <w:rsid w:val="00D42F6B"/>
    <w:rsid w:val="00D6086B"/>
    <w:rsid w:val="00D67B31"/>
    <w:rsid w:val="00DB1530"/>
    <w:rsid w:val="00DB49C0"/>
    <w:rsid w:val="00DC2820"/>
    <w:rsid w:val="00DC2ED9"/>
    <w:rsid w:val="00DD5912"/>
    <w:rsid w:val="00DF11E0"/>
    <w:rsid w:val="00E12ED5"/>
    <w:rsid w:val="00E31E29"/>
    <w:rsid w:val="00E44DAC"/>
    <w:rsid w:val="00E64325"/>
    <w:rsid w:val="00E822F0"/>
    <w:rsid w:val="00EE1BAD"/>
    <w:rsid w:val="00EE5787"/>
    <w:rsid w:val="00F34A54"/>
    <w:rsid w:val="00FB5187"/>
    <w:rsid w:val="00FD785D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B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80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127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школьного этапа всероссийской олимпиады школьников </dc:title>
  <dc:subject/>
  <dc:creator>Ольга Н. Белова</dc:creator>
  <cp:keywords/>
  <dc:description/>
  <cp:lastModifiedBy>user</cp:lastModifiedBy>
  <cp:revision>2</cp:revision>
  <cp:lastPrinted>2024-09-11T09:49:00Z</cp:lastPrinted>
  <dcterms:created xsi:type="dcterms:W3CDTF">2024-09-17T05:35:00Z</dcterms:created>
  <dcterms:modified xsi:type="dcterms:W3CDTF">2024-09-17T05:35:00Z</dcterms:modified>
</cp:coreProperties>
</file>